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hume-profile"/>
    <w:p>
      <w:pPr>
        <w:pStyle w:val="Heading1"/>
      </w:pPr>
      <w:r>
        <w:t xml:space="preserve">Hume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504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252,723          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Hume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124,004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Hume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18,765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13,845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9,335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13,105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$48,914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$18,280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121,545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25,898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23,098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18,096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10,489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9,584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26,075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26,615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92,310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38,928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155,382.6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2025-01-02T01:44:49Z</dcterms:created>
  <dcterms:modified xsi:type="dcterms:W3CDTF">2025-01-02T01:44:49Z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